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61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7"/>
      </w:tblGrid>
      <w:tr w:rsidR="00E30689" w:rsidRPr="007B5A00" w14:paraId="555C1F82" w14:textId="77777777" w:rsidTr="00E30689">
        <w:trPr>
          <w:trHeight w:val="866"/>
        </w:trPr>
        <w:tc>
          <w:tcPr>
            <w:tcW w:w="9957" w:type="dxa"/>
            <w:shd w:val="clear" w:color="auto" w:fill="auto"/>
          </w:tcPr>
          <w:p w14:paraId="694D4BA6" w14:textId="461A030F" w:rsidR="00E30689" w:rsidRPr="00D5576A" w:rsidRDefault="00E30689" w:rsidP="00E30689">
            <w:pPr>
              <w:spacing w:before="60" w:line="276" w:lineRule="auto"/>
              <w:jc w:val="center"/>
              <w:rPr>
                <w:sz w:val="24"/>
                <w:szCs w:val="24"/>
              </w:rPr>
            </w:pPr>
            <w:r w:rsidRPr="00D5576A">
              <w:rPr>
                <w:b/>
                <w:sz w:val="24"/>
                <w:szCs w:val="24"/>
              </w:rPr>
              <w:t xml:space="preserve">Antrag um Anerkennung außerschulischer Bildungsangebote </w:t>
            </w:r>
            <w:r w:rsidRPr="00D5576A">
              <w:rPr>
                <w:b/>
                <w:sz w:val="24"/>
                <w:szCs w:val="24"/>
              </w:rPr>
              <w:br/>
              <w:t>für die Pflichtquote der Schule – Schuljahr 20</w:t>
            </w:r>
            <w:r>
              <w:rPr>
                <w:b/>
                <w:sz w:val="24"/>
                <w:szCs w:val="24"/>
              </w:rPr>
              <w:t>2</w:t>
            </w:r>
            <w:r w:rsidR="005642EC">
              <w:rPr>
                <w:b/>
                <w:sz w:val="24"/>
                <w:szCs w:val="24"/>
              </w:rPr>
              <w:t>4</w:t>
            </w:r>
            <w:r w:rsidRPr="00D5576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</w:t>
            </w:r>
            <w:r w:rsidR="005642EC">
              <w:rPr>
                <w:b/>
                <w:sz w:val="24"/>
                <w:szCs w:val="24"/>
              </w:rPr>
              <w:t>5</w:t>
            </w:r>
          </w:p>
        </w:tc>
      </w:tr>
    </w:tbl>
    <w:p w14:paraId="49613B53" w14:textId="77777777" w:rsidR="00F37DE1" w:rsidRDefault="00F37DE1" w:rsidP="00854A99">
      <w:pPr>
        <w:tabs>
          <w:tab w:val="left" w:pos="2530"/>
          <w:tab w:val="left" w:pos="3080"/>
        </w:tabs>
        <w:spacing w:before="240" w:after="240" w:line="360" w:lineRule="auto"/>
        <w:jc w:val="both"/>
      </w:pPr>
    </w:p>
    <w:p w14:paraId="1E66C239" w14:textId="77777777" w:rsidR="00F37DE1" w:rsidRDefault="00F37DE1" w:rsidP="00854A99">
      <w:pPr>
        <w:tabs>
          <w:tab w:val="left" w:pos="2530"/>
          <w:tab w:val="left" w:pos="3080"/>
        </w:tabs>
        <w:spacing w:before="240" w:after="240" w:line="360" w:lineRule="auto"/>
        <w:jc w:val="both"/>
      </w:pPr>
    </w:p>
    <w:p w14:paraId="17DE3B96" w14:textId="77777777" w:rsidR="00F37DE1" w:rsidRDefault="00F37DE1" w:rsidP="00854A99">
      <w:pPr>
        <w:tabs>
          <w:tab w:val="left" w:pos="2530"/>
          <w:tab w:val="left" w:pos="3080"/>
        </w:tabs>
        <w:spacing w:before="240" w:after="240" w:line="360" w:lineRule="auto"/>
        <w:jc w:val="both"/>
      </w:pPr>
    </w:p>
    <w:p w14:paraId="069E0625" w14:textId="77777777" w:rsidR="00F37DE1" w:rsidRDefault="00766EB2" w:rsidP="00854A99">
      <w:pPr>
        <w:tabs>
          <w:tab w:val="left" w:pos="2530"/>
          <w:tab w:val="left" w:pos="3080"/>
        </w:tabs>
        <w:spacing w:before="240" w:after="240" w:line="360" w:lineRule="auto"/>
        <w:jc w:val="both"/>
      </w:pPr>
      <w:r w:rsidRPr="00D5576A">
        <w:t>Meine Tochter/</w:t>
      </w:r>
      <w:r w:rsidR="00340848">
        <w:t xml:space="preserve"> </w:t>
      </w:r>
      <w:r w:rsidRPr="00D5576A">
        <w:t>mein Sohn _____________________________________________</w:t>
      </w:r>
      <w:r w:rsidR="00D5576A">
        <w:t>______</w:t>
      </w:r>
      <w:r w:rsidRPr="00D5576A">
        <w:t xml:space="preserve"> </w:t>
      </w:r>
    </w:p>
    <w:p w14:paraId="40251143" w14:textId="43A0B073" w:rsidR="00FC46B6" w:rsidRPr="00D5576A" w:rsidRDefault="00766EB2" w:rsidP="00854A99">
      <w:pPr>
        <w:tabs>
          <w:tab w:val="left" w:pos="2530"/>
          <w:tab w:val="left" w:pos="3080"/>
        </w:tabs>
        <w:spacing w:before="240" w:after="240" w:line="360" w:lineRule="auto"/>
        <w:jc w:val="both"/>
      </w:pPr>
      <w:r w:rsidRPr="00D5576A">
        <w:t>Schüler/in der Klasse ______ an der Schule ____________________________________</w:t>
      </w:r>
      <w:r w:rsidR="00D5576A">
        <w:t>_</w:t>
      </w:r>
      <w:r w:rsidR="00340848">
        <w:t>_</w:t>
      </w:r>
    </w:p>
    <w:p w14:paraId="69141F1D" w14:textId="77777777" w:rsidR="00766EB2" w:rsidRPr="00D5576A" w:rsidRDefault="00C76C20" w:rsidP="00854A99">
      <w:pPr>
        <w:tabs>
          <w:tab w:val="left" w:pos="2530"/>
          <w:tab w:val="left" w:pos="3080"/>
        </w:tabs>
        <w:spacing w:line="360" w:lineRule="auto"/>
        <w:jc w:val="both"/>
      </w:pPr>
      <w:r w:rsidRPr="00D5576A">
        <w:t xml:space="preserve">besucht </w:t>
      </w:r>
      <w:r w:rsidR="00766EB2" w:rsidRPr="00D5576A">
        <w:tab/>
      </w:r>
      <w:r w:rsidR="00766EB2" w:rsidRPr="00D5576A">
        <w:rPr>
          <w:b/>
        </w:rPr>
        <w:sym w:font="Wingdings 2" w:char="F035"/>
      </w:r>
      <w:r w:rsidR="00766EB2" w:rsidRPr="00D5576A">
        <w:tab/>
      </w:r>
      <w:r w:rsidRPr="00D5576A">
        <w:rPr>
          <w:b/>
        </w:rPr>
        <w:t>an der</w:t>
      </w:r>
      <w:r w:rsidRPr="00D5576A">
        <w:t xml:space="preserve"> </w:t>
      </w:r>
      <w:r w:rsidR="00766EB2" w:rsidRPr="00D5576A">
        <w:rPr>
          <w:b/>
        </w:rPr>
        <w:t>Musikschule Oberes Pustertal</w:t>
      </w:r>
    </w:p>
    <w:p w14:paraId="43FA8B54" w14:textId="77777777" w:rsidR="00766EB2" w:rsidRPr="00D5576A" w:rsidRDefault="00766EB2" w:rsidP="00854A99">
      <w:pPr>
        <w:tabs>
          <w:tab w:val="left" w:pos="2530"/>
          <w:tab w:val="left" w:pos="3080"/>
        </w:tabs>
        <w:spacing w:line="360" w:lineRule="auto"/>
        <w:jc w:val="both"/>
      </w:pPr>
      <w:r w:rsidRPr="00D5576A">
        <w:t xml:space="preserve"> </w:t>
      </w:r>
      <w:r w:rsidRPr="00D5576A">
        <w:tab/>
      </w:r>
      <w:r w:rsidRPr="00D5576A">
        <w:rPr>
          <w:b/>
        </w:rPr>
        <w:sym w:font="Wingdings 2" w:char="F035"/>
      </w:r>
      <w:r w:rsidRPr="00D5576A">
        <w:tab/>
      </w:r>
      <w:r w:rsidR="00C76C20" w:rsidRPr="00D5576A">
        <w:rPr>
          <w:b/>
        </w:rPr>
        <w:t>an der</w:t>
      </w:r>
      <w:r w:rsidR="00C76C20" w:rsidRPr="00D5576A">
        <w:t xml:space="preserve"> </w:t>
      </w:r>
      <w:r w:rsidRPr="00D5576A">
        <w:rPr>
          <w:b/>
        </w:rPr>
        <w:t>Musikschule Bruneck</w:t>
      </w:r>
    </w:p>
    <w:p w14:paraId="7DBFEFA7" w14:textId="7412E46C" w:rsidR="00766EB2" w:rsidRPr="00D5576A" w:rsidRDefault="004B266E" w:rsidP="00340848">
      <w:pPr>
        <w:spacing w:before="240" w:line="360" w:lineRule="auto"/>
        <w:jc w:val="both"/>
      </w:pPr>
      <w:r w:rsidRPr="00D5576A">
        <w:rPr>
          <w:b/>
        </w:rPr>
        <w:sym w:font="Wingdings 2" w:char="F035"/>
      </w:r>
      <w:r w:rsidRPr="00D5576A">
        <w:rPr>
          <w:b/>
        </w:rPr>
        <w:t xml:space="preserve"> </w:t>
      </w:r>
      <w:r w:rsidR="00766EB2" w:rsidRPr="00D5576A">
        <w:t>das Instrumentalfach _________________</w:t>
      </w:r>
      <w:r w:rsidR="00D5576A">
        <w:t>__</w:t>
      </w:r>
      <w:r w:rsidR="00766EB2" w:rsidRPr="00D5576A">
        <w:t xml:space="preserve"> bei der Lehrperson _</w:t>
      </w:r>
      <w:r w:rsidRPr="00D5576A">
        <w:t>______________</w:t>
      </w:r>
      <w:r w:rsidR="00D5576A">
        <w:t>____</w:t>
      </w:r>
    </w:p>
    <w:p w14:paraId="4759C737" w14:textId="12EF235E" w:rsidR="00766EB2" w:rsidRPr="00D5576A" w:rsidRDefault="004B266E" w:rsidP="00854A99">
      <w:pPr>
        <w:spacing w:line="360" w:lineRule="auto"/>
        <w:jc w:val="both"/>
      </w:pPr>
      <w:r w:rsidRPr="00D5576A">
        <w:rPr>
          <w:b/>
        </w:rPr>
        <w:sym w:font="Wingdings 2" w:char="F035"/>
      </w:r>
      <w:r w:rsidRPr="00D5576A">
        <w:rPr>
          <w:b/>
        </w:rPr>
        <w:t xml:space="preserve"> </w:t>
      </w:r>
      <w:r w:rsidR="00766EB2" w:rsidRPr="00D5576A">
        <w:t>das Ergänzungsfach _________________</w:t>
      </w:r>
      <w:r w:rsidR="00D5576A">
        <w:t>__</w:t>
      </w:r>
      <w:r w:rsidR="00766EB2" w:rsidRPr="00D5576A">
        <w:t xml:space="preserve"> bei der L</w:t>
      </w:r>
      <w:r w:rsidRPr="00D5576A">
        <w:t>ehrperson _______________</w:t>
      </w:r>
      <w:r w:rsidR="00D5576A">
        <w:t>____</w:t>
      </w:r>
    </w:p>
    <w:p w14:paraId="5A3C5209" w14:textId="4E712CCE" w:rsidR="00C76C20" w:rsidRPr="00D5576A" w:rsidRDefault="00C76C20" w:rsidP="00854A99">
      <w:pPr>
        <w:tabs>
          <w:tab w:val="left" w:pos="2530"/>
          <w:tab w:val="left" w:pos="3080"/>
        </w:tabs>
        <w:spacing w:before="240" w:after="240" w:line="360" w:lineRule="auto"/>
        <w:jc w:val="both"/>
      </w:pPr>
      <w:r w:rsidRPr="00D5576A">
        <w:rPr>
          <w:b/>
        </w:rPr>
        <w:tab/>
      </w:r>
      <w:r w:rsidRPr="00D5576A">
        <w:rPr>
          <w:b/>
        </w:rPr>
        <w:sym w:font="Wingdings 2" w:char="F035"/>
      </w:r>
      <w:r w:rsidRPr="00D5576A">
        <w:tab/>
      </w:r>
      <w:r w:rsidRPr="00D5576A">
        <w:rPr>
          <w:b/>
        </w:rPr>
        <w:t xml:space="preserve">im ASV Handball </w:t>
      </w:r>
      <w:r w:rsidR="005642EC">
        <w:rPr>
          <w:b/>
        </w:rPr>
        <w:t>3Zinnen</w:t>
      </w:r>
    </w:p>
    <w:p w14:paraId="572400EE" w14:textId="0320C6CB" w:rsidR="00C76C20" w:rsidRPr="00D5576A" w:rsidRDefault="00C76C20" w:rsidP="00854A99">
      <w:pPr>
        <w:spacing w:line="360" w:lineRule="auto"/>
        <w:jc w:val="both"/>
      </w:pPr>
      <w:r w:rsidRPr="00D5576A">
        <w:rPr>
          <w:b/>
        </w:rPr>
        <w:sym w:font="Wingdings 2" w:char="F035"/>
      </w:r>
      <w:r w:rsidRPr="00D5576A">
        <w:rPr>
          <w:b/>
        </w:rPr>
        <w:t xml:space="preserve"> </w:t>
      </w:r>
      <w:r w:rsidR="00CF5FB1" w:rsidRPr="00D5576A">
        <w:t xml:space="preserve">das Handballtraining </w:t>
      </w:r>
      <w:r w:rsidRPr="00D5576A">
        <w:t>Kategorie U1</w:t>
      </w:r>
      <w:r w:rsidR="00587BC6" w:rsidRPr="00D5576A">
        <w:t>1</w:t>
      </w:r>
      <w:r w:rsidRPr="00D5576A">
        <w:t xml:space="preserve"> </w:t>
      </w:r>
      <w:r w:rsidR="00FC46B6" w:rsidRPr="00D5576A">
        <w:t xml:space="preserve"> mit dem</w:t>
      </w:r>
      <w:r w:rsidRPr="00D5576A">
        <w:t xml:space="preserve"> Trainer/der Trainerin _______</w:t>
      </w:r>
      <w:r w:rsidR="004B266E" w:rsidRPr="00D5576A">
        <w:t>_</w:t>
      </w:r>
      <w:r w:rsidR="00CF5FB1" w:rsidRPr="00D5576A">
        <w:t>____</w:t>
      </w:r>
      <w:r w:rsidR="00D5576A">
        <w:t>______</w:t>
      </w:r>
    </w:p>
    <w:p w14:paraId="1B448640" w14:textId="183DA00A" w:rsidR="00C76C20" w:rsidRPr="00D5576A" w:rsidRDefault="004B266E" w:rsidP="00854A99">
      <w:pPr>
        <w:spacing w:line="360" w:lineRule="auto"/>
        <w:jc w:val="both"/>
      </w:pPr>
      <w:r w:rsidRPr="00D5576A">
        <w:rPr>
          <w:b/>
        </w:rPr>
        <w:sym w:font="Wingdings 2" w:char="F035"/>
      </w:r>
      <w:r w:rsidRPr="00D5576A">
        <w:rPr>
          <w:b/>
        </w:rPr>
        <w:t xml:space="preserve"> </w:t>
      </w:r>
      <w:r w:rsidR="00C76C20" w:rsidRPr="00D5576A">
        <w:t xml:space="preserve">das </w:t>
      </w:r>
      <w:r w:rsidR="00CF5FB1" w:rsidRPr="00D5576A">
        <w:t xml:space="preserve">Handballtraining </w:t>
      </w:r>
      <w:r w:rsidR="00C76C20" w:rsidRPr="00D5576A">
        <w:t>Kategorie U1</w:t>
      </w:r>
      <w:r w:rsidR="00587BC6" w:rsidRPr="00D5576A">
        <w:t>3</w:t>
      </w:r>
      <w:r w:rsidR="00C76C20" w:rsidRPr="00D5576A">
        <w:t xml:space="preserve">  </w:t>
      </w:r>
      <w:r w:rsidRPr="00D5576A">
        <w:t>mit dem Trainer/</w:t>
      </w:r>
      <w:r w:rsidR="00C76C20" w:rsidRPr="00D5576A">
        <w:t xml:space="preserve">der Trainerin </w:t>
      </w:r>
      <w:r w:rsidRPr="00D5576A">
        <w:t>__________</w:t>
      </w:r>
      <w:r w:rsidR="00CF5FB1" w:rsidRPr="00D5576A">
        <w:t>__</w:t>
      </w:r>
      <w:r w:rsidR="00D5576A">
        <w:t>______</w:t>
      </w:r>
    </w:p>
    <w:p w14:paraId="2EDF0C49" w14:textId="3B3BD170" w:rsidR="00587BC6" w:rsidRPr="00D5576A" w:rsidRDefault="00587BC6" w:rsidP="00854A99">
      <w:pPr>
        <w:spacing w:line="360" w:lineRule="auto"/>
        <w:jc w:val="both"/>
      </w:pPr>
      <w:r w:rsidRPr="00D5576A">
        <w:rPr>
          <w:b/>
        </w:rPr>
        <w:sym w:font="Wingdings 2" w:char="F035"/>
      </w:r>
      <w:r w:rsidRPr="00D5576A">
        <w:rPr>
          <w:b/>
        </w:rPr>
        <w:t xml:space="preserve"> </w:t>
      </w:r>
      <w:r w:rsidRPr="00D5576A">
        <w:t>das Handballtraining Kategorie U15  mit dem Trainer/der Trainerin ________</w:t>
      </w:r>
      <w:r w:rsidR="002727B9">
        <w:t>_</w:t>
      </w:r>
      <w:r w:rsidRPr="00D5576A">
        <w:t>___</w:t>
      </w:r>
      <w:r w:rsidR="00D5576A">
        <w:t>______</w:t>
      </w:r>
    </w:p>
    <w:p w14:paraId="3DE7077D" w14:textId="66D0CB9A" w:rsidR="00587BC6" w:rsidRPr="00D5576A" w:rsidRDefault="00587BC6" w:rsidP="00854A99">
      <w:pPr>
        <w:tabs>
          <w:tab w:val="left" w:pos="2530"/>
          <w:tab w:val="left" w:pos="3080"/>
        </w:tabs>
        <w:spacing w:before="240" w:after="240" w:line="360" w:lineRule="auto"/>
        <w:jc w:val="both"/>
      </w:pPr>
      <w:r w:rsidRPr="00D5576A">
        <w:rPr>
          <w:b/>
        </w:rPr>
        <w:tab/>
      </w:r>
      <w:r w:rsidRPr="00D5576A">
        <w:rPr>
          <w:b/>
        </w:rPr>
        <w:sym w:font="Wingdings 2" w:char="F035"/>
      </w:r>
      <w:r w:rsidRPr="00D5576A">
        <w:tab/>
      </w:r>
      <w:r w:rsidRPr="00D5576A">
        <w:rPr>
          <w:b/>
        </w:rPr>
        <w:t xml:space="preserve">im </w:t>
      </w:r>
      <w:r w:rsidR="00174955">
        <w:rPr>
          <w:b/>
        </w:rPr>
        <w:t xml:space="preserve">AWSV Amateurwintersportverein Innichen </w:t>
      </w:r>
    </w:p>
    <w:p w14:paraId="63171E60" w14:textId="1BCFEE15" w:rsidR="00587BC6" w:rsidRDefault="00587BC6" w:rsidP="00854A99">
      <w:pPr>
        <w:spacing w:line="360" w:lineRule="auto"/>
        <w:jc w:val="both"/>
      </w:pPr>
      <w:bookmarkStart w:id="0" w:name="_Hlk11142328"/>
      <w:r w:rsidRPr="00D5576A">
        <w:rPr>
          <w:b/>
        </w:rPr>
        <w:sym w:font="Wingdings 2" w:char="F035"/>
      </w:r>
      <w:r w:rsidRPr="00D5576A">
        <w:rPr>
          <w:b/>
        </w:rPr>
        <w:t xml:space="preserve"> </w:t>
      </w:r>
      <w:r w:rsidRPr="00D5576A">
        <w:t xml:space="preserve">das </w:t>
      </w:r>
      <w:r w:rsidR="00174955">
        <w:t>T</w:t>
      </w:r>
      <w:r w:rsidRPr="00D5576A">
        <w:t xml:space="preserve">raining </w:t>
      </w:r>
      <w:r w:rsidR="00174955">
        <w:t xml:space="preserve">in der VSS Renngruppe </w:t>
      </w:r>
      <w:r w:rsidRPr="00D5576A">
        <w:t>mit dem Trainer/der Trainerin ________</w:t>
      </w:r>
      <w:r w:rsidR="00D5576A" w:rsidRPr="00D5576A">
        <w:t>___</w:t>
      </w:r>
      <w:r w:rsidR="00D5576A">
        <w:t>______</w:t>
      </w:r>
    </w:p>
    <w:bookmarkEnd w:id="0"/>
    <w:p w14:paraId="08F52C29" w14:textId="740F4959" w:rsidR="00174955" w:rsidRPr="00174955" w:rsidRDefault="00174955" w:rsidP="00854A99">
      <w:pPr>
        <w:tabs>
          <w:tab w:val="right" w:pos="9026"/>
        </w:tabs>
        <w:spacing w:line="360" w:lineRule="auto"/>
        <w:jc w:val="both"/>
      </w:pPr>
      <w:r w:rsidRPr="00174955">
        <w:rPr>
          <w:b/>
        </w:rPr>
        <w:sym w:font="Wingdings 2" w:char="F035"/>
      </w:r>
      <w:r w:rsidRPr="00174955">
        <w:rPr>
          <w:b/>
        </w:rPr>
        <w:t xml:space="preserve"> </w:t>
      </w:r>
      <w:r w:rsidRPr="00174955">
        <w:t xml:space="preserve">das Training </w:t>
      </w:r>
      <w:r>
        <w:t xml:space="preserve">bei den Pistenflitzern </w:t>
      </w:r>
      <w:r w:rsidRPr="00174955">
        <w:t>mit dem Trainer/der Trainerin _______________</w:t>
      </w:r>
      <w:r w:rsidR="00464506">
        <w:t>___</w:t>
      </w:r>
      <w:r w:rsidR="00854A99">
        <w:t>_</w:t>
      </w:r>
    </w:p>
    <w:p w14:paraId="40ABC7DC" w14:textId="335D83A8" w:rsidR="00174955" w:rsidRDefault="00174955" w:rsidP="00854A99">
      <w:pPr>
        <w:spacing w:line="360" w:lineRule="auto"/>
        <w:jc w:val="both"/>
      </w:pPr>
      <w:r w:rsidRPr="00174955">
        <w:rPr>
          <w:b/>
        </w:rPr>
        <w:sym w:font="Wingdings 2" w:char="F035"/>
      </w:r>
      <w:r w:rsidRPr="00174955">
        <w:rPr>
          <w:b/>
        </w:rPr>
        <w:t xml:space="preserve"> </w:t>
      </w:r>
      <w:r w:rsidRPr="00174955">
        <w:t xml:space="preserve">das Training </w:t>
      </w:r>
      <w:r>
        <w:t xml:space="preserve">beim Sport als Erlebnis </w:t>
      </w:r>
      <w:r w:rsidRPr="00174955">
        <w:t>mit dem Trainer/der Trainerin ________________</w:t>
      </w:r>
      <w:r w:rsidR="00464506">
        <w:t>_</w:t>
      </w:r>
      <w:r w:rsidR="00854A99">
        <w:t>_</w:t>
      </w:r>
    </w:p>
    <w:p w14:paraId="037757CB" w14:textId="0B605652" w:rsidR="00E30689" w:rsidRPr="00D5576A" w:rsidRDefault="00E30689" w:rsidP="00854A99">
      <w:pPr>
        <w:tabs>
          <w:tab w:val="left" w:pos="2530"/>
          <w:tab w:val="left" w:pos="3080"/>
        </w:tabs>
        <w:spacing w:before="240" w:after="240" w:line="360" w:lineRule="auto"/>
        <w:jc w:val="both"/>
      </w:pPr>
      <w:r w:rsidRPr="00D5576A">
        <w:tab/>
      </w:r>
      <w:r w:rsidRPr="00D5576A">
        <w:rPr>
          <w:b/>
        </w:rPr>
        <w:sym w:font="Wingdings 2" w:char="F035"/>
      </w:r>
      <w:r w:rsidRPr="00D5576A">
        <w:tab/>
      </w:r>
      <w:r>
        <w:rPr>
          <w:b/>
        </w:rPr>
        <w:t>ASV</w:t>
      </w:r>
      <w:r w:rsidR="005642EC">
        <w:rPr>
          <w:b/>
        </w:rPr>
        <w:t xml:space="preserve"> Sektion Drei Zinnen, Amateursportverein Klettern</w:t>
      </w:r>
    </w:p>
    <w:p w14:paraId="146FC6AA" w14:textId="1FD441A4" w:rsidR="00E30689" w:rsidRPr="005642EC" w:rsidRDefault="00E30689" w:rsidP="00854A99">
      <w:pPr>
        <w:spacing w:line="360" w:lineRule="auto"/>
        <w:jc w:val="both"/>
        <w:rPr>
          <w:lang w:val="en-US"/>
        </w:rPr>
      </w:pPr>
      <w:r w:rsidRPr="00D5576A">
        <w:rPr>
          <w:b/>
        </w:rPr>
        <w:sym w:font="Wingdings 2" w:char="F035"/>
      </w:r>
      <w:r w:rsidRPr="005642EC">
        <w:rPr>
          <w:b/>
          <w:lang w:val="en-US"/>
        </w:rPr>
        <w:t xml:space="preserve"> </w:t>
      </w:r>
      <w:r w:rsidR="005642EC" w:rsidRPr="005642EC">
        <w:rPr>
          <w:lang w:val="en-US"/>
        </w:rPr>
        <w:t xml:space="preserve">Klettertraining A (11-16J.) </w:t>
      </w:r>
      <w:r w:rsidRPr="005642EC">
        <w:rPr>
          <w:lang w:val="en-US"/>
        </w:rPr>
        <w:t xml:space="preserve"> _____________________</w:t>
      </w:r>
    </w:p>
    <w:p w14:paraId="7B1C3056" w14:textId="7CDB8129" w:rsidR="00E30689" w:rsidRPr="00F37DE1" w:rsidRDefault="00E30689" w:rsidP="00854A99">
      <w:pPr>
        <w:spacing w:line="360" w:lineRule="auto"/>
        <w:jc w:val="both"/>
        <w:rPr>
          <w:lang w:val="en-US"/>
        </w:rPr>
      </w:pPr>
      <w:r w:rsidRPr="00174955">
        <w:rPr>
          <w:b/>
        </w:rPr>
        <w:sym w:font="Wingdings 2" w:char="F035"/>
      </w:r>
      <w:r w:rsidRPr="005642EC">
        <w:rPr>
          <w:b/>
          <w:lang w:val="en-US"/>
        </w:rPr>
        <w:t xml:space="preserve"> </w:t>
      </w:r>
      <w:r w:rsidR="005642EC" w:rsidRPr="005642EC">
        <w:rPr>
          <w:lang w:val="en-US"/>
        </w:rPr>
        <w:t xml:space="preserve">Klettertraining B (7-10 Jahre) </w:t>
      </w:r>
      <w:r w:rsidRPr="005642EC">
        <w:rPr>
          <w:lang w:val="en-US"/>
        </w:rPr>
        <w:t xml:space="preserve"> ________________________</w:t>
      </w:r>
    </w:p>
    <w:p w14:paraId="6F4B6EED" w14:textId="35665DF8" w:rsidR="005642EC" w:rsidRPr="00D5576A" w:rsidRDefault="005642EC" w:rsidP="005642EC">
      <w:pPr>
        <w:tabs>
          <w:tab w:val="left" w:pos="2530"/>
          <w:tab w:val="left" w:pos="3080"/>
        </w:tabs>
        <w:spacing w:before="240" w:after="240" w:line="360" w:lineRule="auto"/>
        <w:jc w:val="both"/>
      </w:pPr>
      <w:r w:rsidRPr="000E5523">
        <w:rPr>
          <w:b/>
          <w:lang w:val="en-US"/>
        </w:rPr>
        <w:tab/>
      </w:r>
      <w:r w:rsidRPr="00D5576A">
        <w:rPr>
          <w:b/>
        </w:rPr>
        <w:sym w:font="Wingdings 2" w:char="F035"/>
      </w:r>
      <w:r w:rsidRPr="00D5576A">
        <w:tab/>
      </w:r>
      <w:r>
        <w:rPr>
          <w:b/>
        </w:rPr>
        <w:t xml:space="preserve">ASC Toblach-Dobbiaco Raiffeisen </w:t>
      </w:r>
    </w:p>
    <w:p w14:paraId="3BEB6D57" w14:textId="115409BA" w:rsidR="005642EC" w:rsidRDefault="005642EC" w:rsidP="005642EC">
      <w:pPr>
        <w:spacing w:line="360" w:lineRule="auto"/>
        <w:jc w:val="both"/>
      </w:pPr>
      <w:r w:rsidRPr="00D5576A">
        <w:rPr>
          <w:b/>
        </w:rPr>
        <w:sym w:font="Wingdings 2" w:char="F035"/>
      </w:r>
      <w:r w:rsidRPr="00D5576A">
        <w:rPr>
          <w:b/>
        </w:rPr>
        <w:t xml:space="preserve"> </w:t>
      </w:r>
      <w:r>
        <w:t xml:space="preserve">Langlaufkurs/-training für Grundschüler und Mittelschüler </w:t>
      </w:r>
      <w:r w:rsidRPr="00D5576A">
        <w:t xml:space="preserve"> _______________</w:t>
      </w:r>
      <w:r>
        <w:t>______</w:t>
      </w:r>
    </w:p>
    <w:p w14:paraId="51CE642B" w14:textId="1A199E6E" w:rsidR="005642EC" w:rsidRPr="00174955" w:rsidRDefault="005642EC" w:rsidP="005642EC">
      <w:pPr>
        <w:spacing w:line="360" w:lineRule="auto"/>
        <w:jc w:val="both"/>
      </w:pPr>
      <w:r w:rsidRPr="00174955">
        <w:rPr>
          <w:b/>
        </w:rPr>
        <w:sym w:font="Wingdings 2" w:char="F035"/>
      </w:r>
      <w:r w:rsidRPr="00174955">
        <w:rPr>
          <w:b/>
        </w:rPr>
        <w:t xml:space="preserve"> </w:t>
      </w:r>
      <w:r>
        <w:t xml:space="preserve">Ski Alpin für Grundschüler und Mittelschüler </w:t>
      </w:r>
      <w:r w:rsidRPr="00174955">
        <w:t xml:space="preserve"> _____________________</w:t>
      </w:r>
      <w:r>
        <w:t>___</w:t>
      </w:r>
    </w:p>
    <w:p w14:paraId="0C609952" w14:textId="775E6F29" w:rsidR="005642EC" w:rsidRDefault="005642EC" w:rsidP="005642EC">
      <w:pPr>
        <w:spacing w:line="360" w:lineRule="auto"/>
        <w:jc w:val="both"/>
      </w:pPr>
      <w:r w:rsidRPr="00174955">
        <w:rPr>
          <w:b/>
        </w:rPr>
        <w:sym w:font="Wingdings 2" w:char="F035"/>
      </w:r>
      <w:r w:rsidRPr="00174955">
        <w:rPr>
          <w:b/>
        </w:rPr>
        <w:t xml:space="preserve"> </w:t>
      </w:r>
      <w:r>
        <w:t xml:space="preserve">Snowboard für Grundschüler und Mittelschüler </w:t>
      </w:r>
      <w:r w:rsidRPr="00174955">
        <w:t xml:space="preserve"> _____________________</w:t>
      </w:r>
      <w:r>
        <w:t>_</w:t>
      </w:r>
    </w:p>
    <w:p w14:paraId="48FCC24B" w14:textId="3CF5B099" w:rsidR="005642EC" w:rsidRPr="00D5576A" w:rsidRDefault="005642EC" w:rsidP="005642EC">
      <w:pPr>
        <w:tabs>
          <w:tab w:val="left" w:pos="2530"/>
          <w:tab w:val="left" w:pos="3080"/>
        </w:tabs>
        <w:spacing w:before="240" w:after="240" w:line="360" w:lineRule="auto"/>
        <w:jc w:val="both"/>
      </w:pPr>
      <w:r>
        <w:rPr>
          <w:b/>
        </w:rPr>
        <w:tab/>
      </w:r>
      <w:r w:rsidRPr="00D5576A">
        <w:rPr>
          <w:b/>
        </w:rPr>
        <w:sym w:font="Wingdings 2" w:char="F035"/>
      </w:r>
      <w:r w:rsidRPr="00D5576A">
        <w:tab/>
      </w:r>
      <w:r>
        <w:rPr>
          <w:b/>
        </w:rPr>
        <w:t xml:space="preserve">ASC Drei Zinnen </w:t>
      </w:r>
    </w:p>
    <w:p w14:paraId="23B68207" w14:textId="0264B949" w:rsidR="005642EC" w:rsidRDefault="005642EC" w:rsidP="005642EC">
      <w:pPr>
        <w:spacing w:line="360" w:lineRule="auto"/>
        <w:jc w:val="both"/>
      </w:pPr>
      <w:r w:rsidRPr="00D5576A">
        <w:rPr>
          <w:b/>
        </w:rPr>
        <w:sym w:font="Wingdings 2" w:char="F035"/>
      </w:r>
      <w:r w:rsidRPr="00D5576A">
        <w:rPr>
          <w:b/>
        </w:rPr>
        <w:t xml:space="preserve"> </w:t>
      </w:r>
      <w:r>
        <w:t xml:space="preserve">Trockentraining </w:t>
      </w:r>
      <w:r w:rsidRPr="00D5576A">
        <w:t>mit dem Trainer/der Trainerin _______________</w:t>
      </w:r>
      <w:r>
        <w:t>______</w:t>
      </w:r>
    </w:p>
    <w:p w14:paraId="2BA704A9" w14:textId="39916138" w:rsidR="005642EC" w:rsidRPr="00174955" w:rsidRDefault="005642EC" w:rsidP="005642EC">
      <w:pPr>
        <w:spacing w:line="360" w:lineRule="auto"/>
        <w:jc w:val="both"/>
      </w:pPr>
      <w:r w:rsidRPr="00174955">
        <w:rPr>
          <w:b/>
        </w:rPr>
        <w:sym w:font="Wingdings 2" w:char="F035"/>
      </w:r>
      <w:r w:rsidRPr="00174955">
        <w:rPr>
          <w:b/>
        </w:rPr>
        <w:t xml:space="preserve"> </w:t>
      </w:r>
      <w:r>
        <w:t xml:space="preserve">Skitraining </w:t>
      </w:r>
      <w:r w:rsidRPr="00D5576A">
        <w:t>mit dem Trainer/der Trainerin</w:t>
      </w:r>
      <w:r w:rsidRPr="00174955">
        <w:t xml:space="preserve"> _____________________</w:t>
      </w:r>
      <w:r>
        <w:t>___</w:t>
      </w:r>
    </w:p>
    <w:p w14:paraId="36E79708" w14:textId="222B7E57" w:rsidR="005642EC" w:rsidRPr="00D5576A" w:rsidRDefault="005642EC" w:rsidP="005642EC">
      <w:pPr>
        <w:tabs>
          <w:tab w:val="left" w:pos="2530"/>
          <w:tab w:val="left" w:pos="3080"/>
        </w:tabs>
        <w:spacing w:before="240" w:after="240" w:line="360" w:lineRule="auto"/>
        <w:jc w:val="both"/>
      </w:pPr>
      <w:r>
        <w:rPr>
          <w:b/>
        </w:rPr>
        <w:tab/>
      </w:r>
      <w:r w:rsidRPr="00D5576A">
        <w:rPr>
          <w:b/>
        </w:rPr>
        <w:sym w:font="Wingdings 2" w:char="F035"/>
      </w:r>
      <w:r w:rsidRPr="00D5576A">
        <w:tab/>
      </w:r>
      <w:r>
        <w:rPr>
          <w:b/>
        </w:rPr>
        <w:t xml:space="preserve">Skiteam 3 Zinnen ASV </w:t>
      </w:r>
    </w:p>
    <w:p w14:paraId="6D99DBD4" w14:textId="37A20CD4" w:rsidR="005642EC" w:rsidRDefault="005642EC" w:rsidP="005642EC">
      <w:pPr>
        <w:spacing w:line="360" w:lineRule="auto"/>
        <w:jc w:val="both"/>
      </w:pPr>
      <w:r w:rsidRPr="00D5576A">
        <w:rPr>
          <w:b/>
        </w:rPr>
        <w:sym w:font="Wingdings 2" w:char="F035"/>
      </w:r>
      <w:r w:rsidRPr="00D5576A">
        <w:rPr>
          <w:b/>
        </w:rPr>
        <w:t xml:space="preserve"> </w:t>
      </w:r>
      <w:r>
        <w:t xml:space="preserve">Ski- und Konditionstraining (ab 12 Jahre) </w:t>
      </w:r>
      <w:r w:rsidRPr="00D5576A">
        <w:t xml:space="preserve"> _______________</w:t>
      </w:r>
      <w:r>
        <w:t>______</w:t>
      </w:r>
    </w:p>
    <w:p w14:paraId="2EF74798" w14:textId="65AE3E5A" w:rsidR="00766EB2" w:rsidRDefault="00E30689" w:rsidP="00854A99">
      <w:pPr>
        <w:spacing w:line="360" w:lineRule="auto"/>
        <w:jc w:val="both"/>
      </w:pPr>
      <w:r>
        <w:br w:type="page"/>
      </w:r>
      <w:r w:rsidR="00766EB2" w:rsidRPr="00D5576A">
        <w:lastRenderedPageBreak/>
        <w:t xml:space="preserve">Ich beantrage die Freistellung meines Kindes </w:t>
      </w:r>
    </w:p>
    <w:p w14:paraId="16D2268B" w14:textId="77777777" w:rsidR="005D507D" w:rsidRPr="00D5576A" w:rsidRDefault="005D507D" w:rsidP="00854A99">
      <w:pPr>
        <w:spacing w:line="360" w:lineRule="auto"/>
        <w:jc w:val="both"/>
      </w:pPr>
    </w:p>
    <w:p w14:paraId="5F826AA2" w14:textId="22CBC23B" w:rsidR="00766EB2" w:rsidRPr="00D5576A" w:rsidRDefault="00481A6F" w:rsidP="00854A99">
      <w:pPr>
        <w:spacing w:line="360" w:lineRule="auto"/>
        <w:jc w:val="both"/>
      </w:pPr>
      <w:r>
        <w:t>i</w:t>
      </w:r>
      <w:r w:rsidR="00766EB2" w:rsidRPr="00D5576A">
        <w:t xml:space="preserve">n der </w:t>
      </w:r>
      <w:r w:rsidR="00766EB2" w:rsidRPr="00D5576A">
        <w:rPr>
          <w:b/>
        </w:rPr>
        <w:t>Grundschule</w:t>
      </w:r>
    </w:p>
    <w:p w14:paraId="5F88A7A7" w14:textId="2512F0CA" w:rsidR="005D507D" w:rsidRDefault="00766EB2" w:rsidP="00854A99">
      <w:pPr>
        <w:tabs>
          <w:tab w:val="left" w:pos="550"/>
        </w:tabs>
        <w:spacing w:line="360" w:lineRule="auto"/>
        <w:ind w:left="550" w:hanging="550"/>
        <w:jc w:val="both"/>
      </w:pPr>
      <w:r w:rsidRPr="00D5576A">
        <w:rPr>
          <w:b/>
        </w:rPr>
        <w:sym w:font="Wingdings 2" w:char="F035"/>
      </w:r>
      <w:r w:rsidRPr="00D5576A">
        <w:tab/>
        <w:t>vom Wa</w:t>
      </w:r>
      <w:r w:rsidR="004B266E" w:rsidRPr="00D5576A">
        <w:t>hlpflichtbereich am Donnerstagn</w:t>
      </w:r>
      <w:r w:rsidRPr="00D5576A">
        <w:t xml:space="preserve">achmittag von 13.40 Uhr – 15.40 Uhr </w:t>
      </w:r>
      <w:r w:rsidR="00D5576A">
        <w:br/>
      </w:r>
      <w:r w:rsidRPr="00D5576A">
        <w:t>(Sexten 13.2</w:t>
      </w:r>
      <w:r w:rsidR="00D5576A">
        <w:t>5</w:t>
      </w:r>
      <w:r w:rsidRPr="00D5576A">
        <w:t xml:space="preserve"> Uhr – 15.2</w:t>
      </w:r>
      <w:r w:rsidR="00D5576A">
        <w:t>5</w:t>
      </w:r>
      <w:r w:rsidRPr="00D5576A">
        <w:t xml:space="preserve"> Uhr)</w:t>
      </w:r>
    </w:p>
    <w:p w14:paraId="62AC3C57" w14:textId="77777777" w:rsidR="005D507D" w:rsidRDefault="005D507D" w:rsidP="00854A99">
      <w:pPr>
        <w:tabs>
          <w:tab w:val="left" w:pos="550"/>
        </w:tabs>
        <w:spacing w:line="360" w:lineRule="auto"/>
        <w:ind w:left="550" w:hanging="550"/>
        <w:jc w:val="both"/>
      </w:pPr>
    </w:p>
    <w:p w14:paraId="43F4F4D0" w14:textId="2582CFFD" w:rsidR="005E3E95" w:rsidRDefault="00481A6F" w:rsidP="00854A99">
      <w:pPr>
        <w:spacing w:line="360" w:lineRule="auto"/>
        <w:jc w:val="both"/>
        <w:rPr>
          <w:b/>
        </w:rPr>
      </w:pPr>
      <w:r>
        <w:t>i</w:t>
      </w:r>
      <w:r w:rsidR="005D507D" w:rsidRPr="00D5576A">
        <w:t xml:space="preserve">n der </w:t>
      </w:r>
      <w:r w:rsidR="005D507D" w:rsidRPr="00D5576A">
        <w:rPr>
          <w:b/>
        </w:rPr>
        <w:t>Mittelschule</w:t>
      </w:r>
    </w:p>
    <w:p w14:paraId="5847B034" w14:textId="2671D57C" w:rsidR="005D507D" w:rsidRPr="00D5576A" w:rsidRDefault="005D507D" w:rsidP="00854A99">
      <w:pPr>
        <w:tabs>
          <w:tab w:val="left" w:pos="550"/>
        </w:tabs>
        <w:spacing w:line="360" w:lineRule="auto"/>
        <w:jc w:val="both"/>
      </w:pPr>
      <w:r w:rsidRPr="00D5576A">
        <w:rPr>
          <w:b/>
        </w:rPr>
        <w:sym w:font="Wingdings 2" w:char="F035"/>
      </w:r>
      <w:r w:rsidRPr="00D5576A">
        <w:rPr>
          <w:b/>
        </w:rPr>
        <w:tab/>
      </w:r>
      <w:r w:rsidRPr="00D5576A">
        <w:rPr>
          <w:b/>
        </w:rPr>
        <w:tab/>
      </w:r>
      <w:r w:rsidRPr="00D5576A">
        <w:t xml:space="preserve">vom Wahlpflichtbereich </w:t>
      </w:r>
    </w:p>
    <w:p w14:paraId="6F650C12" w14:textId="427F2C9F" w:rsidR="005E3E95" w:rsidRPr="005E3E95" w:rsidRDefault="005E3E95" w:rsidP="00854A99">
      <w:pPr>
        <w:spacing w:line="360" w:lineRule="auto"/>
        <w:jc w:val="both"/>
        <w:rPr>
          <w:b/>
          <w:bCs/>
          <w:u w:val="single"/>
        </w:rPr>
      </w:pPr>
      <w:r w:rsidRPr="005E3E95">
        <w:rPr>
          <w:b/>
          <w:bCs/>
          <w:u w:val="single"/>
        </w:rPr>
        <w:t xml:space="preserve">Achtung </w:t>
      </w:r>
      <w:r w:rsidR="00481A6F">
        <w:rPr>
          <w:b/>
          <w:bCs/>
          <w:u w:val="single"/>
        </w:rPr>
        <w:t xml:space="preserve">evtl. </w:t>
      </w:r>
      <w:r w:rsidRPr="005E3E95">
        <w:rPr>
          <w:b/>
          <w:bCs/>
          <w:u w:val="single"/>
        </w:rPr>
        <w:t>keine Randstunden!!</w:t>
      </w:r>
    </w:p>
    <w:p w14:paraId="57F99BBA" w14:textId="77777777" w:rsidR="00766EB2" w:rsidRPr="00D5576A" w:rsidRDefault="00766EB2" w:rsidP="00854A99">
      <w:pPr>
        <w:spacing w:line="360" w:lineRule="auto"/>
        <w:jc w:val="both"/>
      </w:pPr>
    </w:p>
    <w:p w14:paraId="142D52BF" w14:textId="77777777" w:rsidR="00F37DE1" w:rsidRPr="00F37DE1" w:rsidRDefault="00F37DE1" w:rsidP="00F37DE1">
      <w:pPr>
        <w:spacing w:line="276" w:lineRule="auto"/>
        <w:jc w:val="both"/>
        <w:rPr>
          <w:rFonts w:cs="Arial"/>
        </w:rPr>
      </w:pPr>
      <w:r w:rsidRPr="00F37DE1">
        <w:rPr>
          <w:rFonts w:cs="Arial"/>
        </w:rPr>
        <w:t xml:space="preserve">Wenn Schüler*innen von der Pflichtquote freigestellt werden, verlassen diese die Schule. In diesem Fall leistet die Schule </w:t>
      </w:r>
      <w:r w:rsidRPr="00F37DE1">
        <w:rPr>
          <w:rFonts w:cs="Arial"/>
          <w:b/>
          <w:bCs/>
        </w:rPr>
        <w:t>keine Aufsicht</w:t>
      </w:r>
      <w:r w:rsidRPr="00F37DE1">
        <w:rPr>
          <w:rFonts w:cs="Arial"/>
        </w:rPr>
        <w:t xml:space="preserve">.   </w:t>
      </w:r>
    </w:p>
    <w:p w14:paraId="43AB492B" w14:textId="1AAA5937" w:rsidR="00766EB2" w:rsidRPr="00D5576A" w:rsidRDefault="00766EB2" w:rsidP="00854A99">
      <w:pPr>
        <w:spacing w:line="360" w:lineRule="auto"/>
        <w:jc w:val="both"/>
      </w:pPr>
      <w:r w:rsidRPr="00D5576A">
        <w:t>Der öffentlichen Hand dürfen keinen zusätzlichen Kosten entstehen.</w:t>
      </w:r>
    </w:p>
    <w:p w14:paraId="1D22D482" w14:textId="00EF3048" w:rsidR="00FC46B6" w:rsidRDefault="00FC46B6" w:rsidP="00854A99">
      <w:pPr>
        <w:tabs>
          <w:tab w:val="left" w:pos="5170"/>
        </w:tabs>
        <w:spacing w:line="360" w:lineRule="auto"/>
        <w:jc w:val="both"/>
      </w:pPr>
    </w:p>
    <w:p w14:paraId="741981FC" w14:textId="77777777" w:rsidR="005D507D" w:rsidRPr="00D5576A" w:rsidRDefault="005D507D" w:rsidP="00854A99">
      <w:pPr>
        <w:tabs>
          <w:tab w:val="left" w:pos="5170"/>
        </w:tabs>
        <w:spacing w:line="360" w:lineRule="auto"/>
        <w:jc w:val="both"/>
      </w:pPr>
    </w:p>
    <w:p w14:paraId="5C3F498E" w14:textId="456D6524" w:rsidR="00766EB2" w:rsidRPr="00D5576A" w:rsidRDefault="00766EB2" w:rsidP="00854A99">
      <w:pPr>
        <w:tabs>
          <w:tab w:val="left" w:pos="5170"/>
        </w:tabs>
        <w:spacing w:line="360" w:lineRule="auto"/>
        <w:jc w:val="both"/>
      </w:pPr>
      <w:r w:rsidRPr="00D5576A">
        <w:t>__________________</w:t>
      </w:r>
      <w:r w:rsidRPr="00D5576A">
        <w:tab/>
      </w:r>
      <w:r w:rsidR="00F37DE1">
        <w:tab/>
      </w:r>
      <w:r w:rsidRPr="00D5576A">
        <w:t>_______________________________</w:t>
      </w:r>
    </w:p>
    <w:p w14:paraId="02F5AD9F" w14:textId="685388C2" w:rsidR="00766EB2" w:rsidRDefault="00F37DE1" w:rsidP="00854A99">
      <w:pPr>
        <w:tabs>
          <w:tab w:val="left" w:pos="1320"/>
          <w:tab w:val="left" w:pos="5812"/>
          <w:tab w:val="left" w:pos="6237"/>
        </w:tabs>
        <w:spacing w:line="360" w:lineRule="auto"/>
        <w:jc w:val="both"/>
      </w:pPr>
      <w:r>
        <w:t xml:space="preserve">             </w:t>
      </w:r>
      <w:r w:rsidR="00766EB2" w:rsidRPr="00D5576A">
        <w:t>Datum</w:t>
      </w:r>
      <w:r w:rsidR="00766EB2" w:rsidRPr="00D5576A">
        <w:tab/>
      </w:r>
      <w:r w:rsidR="00D5576A">
        <w:tab/>
      </w:r>
      <w:r w:rsidR="00766EB2" w:rsidRPr="00D5576A">
        <w:t>Unterschrift eines Elternteils</w:t>
      </w:r>
    </w:p>
    <w:p w14:paraId="261268DB" w14:textId="77777777" w:rsidR="00464506" w:rsidRPr="00464506" w:rsidRDefault="00464506" w:rsidP="00854A99">
      <w:pPr>
        <w:tabs>
          <w:tab w:val="left" w:pos="1320"/>
          <w:tab w:val="left" w:pos="5812"/>
          <w:tab w:val="left" w:pos="6237"/>
        </w:tabs>
        <w:spacing w:line="360" w:lineRule="auto"/>
        <w:jc w:val="both"/>
        <w:rPr>
          <w:sz w:val="16"/>
          <w:szCs w:val="16"/>
        </w:rPr>
      </w:pPr>
    </w:p>
    <w:p w14:paraId="2B4D66F7" w14:textId="51E63266" w:rsidR="00766EB2" w:rsidRPr="00D5576A" w:rsidRDefault="00766EB2" w:rsidP="00854A99">
      <w:pPr>
        <w:spacing w:line="360" w:lineRule="auto"/>
        <w:jc w:val="both"/>
      </w:pPr>
      <w:r w:rsidRPr="00D5576A">
        <w:t xml:space="preserve">Dieser Antrag </w:t>
      </w:r>
      <w:r w:rsidR="004B266E" w:rsidRPr="00D5576A">
        <w:t>muss</w:t>
      </w:r>
      <w:r w:rsidR="001912C1">
        <w:t xml:space="preserve"> </w:t>
      </w:r>
      <w:r w:rsidR="001912C1">
        <w:t xml:space="preserve">für </w:t>
      </w:r>
      <w:r w:rsidR="001912C1">
        <w:t xml:space="preserve">die Grundschule </w:t>
      </w:r>
      <w:r w:rsidR="00F37DE1">
        <w:t xml:space="preserve">bis spätestens </w:t>
      </w:r>
      <w:r w:rsidR="004B266E" w:rsidRPr="00AB18EB">
        <w:rPr>
          <w:b/>
        </w:rPr>
        <w:t>2</w:t>
      </w:r>
      <w:r w:rsidR="00F37DE1">
        <w:rPr>
          <w:b/>
        </w:rPr>
        <w:t>0</w:t>
      </w:r>
      <w:r w:rsidR="004B266E" w:rsidRPr="00D5576A">
        <w:rPr>
          <w:b/>
        </w:rPr>
        <w:t>.</w:t>
      </w:r>
      <w:r w:rsidR="00F37DE1">
        <w:rPr>
          <w:b/>
        </w:rPr>
        <w:t>08.</w:t>
      </w:r>
      <w:r w:rsidR="00626BAA" w:rsidRPr="00D5576A">
        <w:rPr>
          <w:b/>
        </w:rPr>
        <w:t>20</w:t>
      </w:r>
      <w:r w:rsidR="00B55A70">
        <w:rPr>
          <w:b/>
        </w:rPr>
        <w:t>2</w:t>
      </w:r>
      <w:r w:rsidR="00F37DE1">
        <w:rPr>
          <w:b/>
        </w:rPr>
        <w:t>4</w:t>
      </w:r>
      <w:r w:rsidR="00F37DE1">
        <w:t xml:space="preserve"> und </w:t>
      </w:r>
      <w:r w:rsidR="001912C1">
        <w:t xml:space="preserve">für die Mittelschule </w:t>
      </w:r>
      <w:r w:rsidR="00F37DE1">
        <w:t xml:space="preserve">bis spätestens </w:t>
      </w:r>
      <w:r w:rsidR="00F37DE1">
        <w:rPr>
          <w:b/>
        </w:rPr>
        <w:t>10</w:t>
      </w:r>
      <w:r w:rsidR="00F37DE1" w:rsidRPr="00D5576A">
        <w:rPr>
          <w:b/>
        </w:rPr>
        <w:t>.</w:t>
      </w:r>
      <w:r w:rsidR="00F37DE1">
        <w:rPr>
          <w:b/>
        </w:rPr>
        <w:t>09.</w:t>
      </w:r>
      <w:r w:rsidR="00F37DE1" w:rsidRPr="00D5576A">
        <w:rPr>
          <w:b/>
        </w:rPr>
        <w:t>20</w:t>
      </w:r>
      <w:r w:rsidR="00F37DE1">
        <w:rPr>
          <w:b/>
        </w:rPr>
        <w:t>24</w:t>
      </w:r>
      <w:r w:rsidR="00F37DE1">
        <w:t xml:space="preserve"> </w:t>
      </w:r>
      <w:r w:rsidR="004B266E" w:rsidRPr="00D5576A">
        <w:t>im Sekretariat des Schulsprengels eingereicht werden. A</w:t>
      </w:r>
      <w:r w:rsidR="007B5A00" w:rsidRPr="00D5576A">
        <w:t xml:space="preserve">usschließlich </w:t>
      </w:r>
      <w:r w:rsidRPr="00D5576A">
        <w:rPr>
          <w:b/>
        </w:rPr>
        <w:t xml:space="preserve">bei </w:t>
      </w:r>
      <w:r w:rsidR="007B5A00" w:rsidRPr="00D5576A">
        <w:rPr>
          <w:b/>
        </w:rPr>
        <w:t>nachträglicher</w:t>
      </w:r>
      <w:r w:rsidRPr="00D5576A">
        <w:rPr>
          <w:b/>
        </w:rPr>
        <w:t xml:space="preserve"> Zulassung </w:t>
      </w:r>
      <w:r w:rsidR="004B266E" w:rsidRPr="00D5576A">
        <w:rPr>
          <w:b/>
        </w:rPr>
        <w:t>zur Musikschule</w:t>
      </w:r>
      <w:r w:rsidR="004B266E" w:rsidRPr="00D5576A">
        <w:t xml:space="preserve"> können Anträge bis</w:t>
      </w:r>
      <w:r w:rsidRPr="00D5576A">
        <w:t xml:space="preserve"> 30.09.</w:t>
      </w:r>
      <w:r w:rsidR="006E2C7A" w:rsidRPr="00D5576A">
        <w:t>20</w:t>
      </w:r>
      <w:r w:rsidR="00B55A70">
        <w:t>2</w:t>
      </w:r>
      <w:r w:rsidR="00F37DE1">
        <w:t>4</w:t>
      </w:r>
      <w:r w:rsidRPr="00D5576A">
        <w:t xml:space="preserve"> </w:t>
      </w:r>
      <w:r w:rsidR="004B266E" w:rsidRPr="00D5576A">
        <w:t>nachgereicht werden.</w:t>
      </w:r>
    </w:p>
    <w:sectPr w:rsidR="00766EB2" w:rsidRPr="00D5576A" w:rsidSect="00F37DE1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59640" w14:textId="77777777" w:rsidR="00026DD9" w:rsidRDefault="00026DD9">
      <w:r>
        <w:separator/>
      </w:r>
    </w:p>
  </w:endnote>
  <w:endnote w:type="continuationSeparator" w:id="0">
    <w:p w14:paraId="44A24CD4" w14:textId="77777777" w:rsidR="00026DD9" w:rsidRDefault="0002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CE32" w14:textId="77777777" w:rsidR="00026DD9" w:rsidRDefault="00026DD9">
      <w:r>
        <w:separator/>
      </w:r>
    </w:p>
  </w:footnote>
  <w:footnote w:type="continuationSeparator" w:id="0">
    <w:p w14:paraId="30DF275E" w14:textId="77777777" w:rsidR="00026DD9" w:rsidRDefault="00026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76C20"/>
    <w:rsid w:val="00014F67"/>
    <w:rsid w:val="00026DD9"/>
    <w:rsid w:val="000520FD"/>
    <w:rsid w:val="000947D1"/>
    <w:rsid w:val="000A158D"/>
    <w:rsid w:val="000C2C70"/>
    <w:rsid w:val="000D59FE"/>
    <w:rsid w:val="000E2A4C"/>
    <w:rsid w:val="000E5523"/>
    <w:rsid w:val="000E6E42"/>
    <w:rsid w:val="000F3404"/>
    <w:rsid w:val="00100804"/>
    <w:rsid w:val="00131F3D"/>
    <w:rsid w:val="001412C6"/>
    <w:rsid w:val="00151ABD"/>
    <w:rsid w:val="00160BAB"/>
    <w:rsid w:val="00162E86"/>
    <w:rsid w:val="00163B85"/>
    <w:rsid w:val="00174955"/>
    <w:rsid w:val="00184045"/>
    <w:rsid w:val="001912C1"/>
    <w:rsid w:val="001B06A0"/>
    <w:rsid w:val="001B696C"/>
    <w:rsid w:val="001D3331"/>
    <w:rsid w:val="001D4B39"/>
    <w:rsid w:val="001F1D9B"/>
    <w:rsid w:val="00204484"/>
    <w:rsid w:val="00211D73"/>
    <w:rsid w:val="00214FCD"/>
    <w:rsid w:val="00215A27"/>
    <w:rsid w:val="0022791C"/>
    <w:rsid w:val="00231360"/>
    <w:rsid w:val="00240624"/>
    <w:rsid w:val="002523E0"/>
    <w:rsid w:val="0026006F"/>
    <w:rsid w:val="00261A16"/>
    <w:rsid w:val="00262DD6"/>
    <w:rsid w:val="002727B9"/>
    <w:rsid w:val="00274AFD"/>
    <w:rsid w:val="00284B28"/>
    <w:rsid w:val="002D18AA"/>
    <w:rsid w:val="002D58BF"/>
    <w:rsid w:val="002E2848"/>
    <w:rsid w:val="002E5F05"/>
    <w:rsid w:val="002F2E47"/>
    <w:rsid w:val="00304B91"/>
    <w:rsid w:val="00306165"/>
    <w:rsid w:val="00324EC3"/>
    <w:rsid w:val="00335441"/>
    <w:rsid w:val="00340848"/>
    <w:rsid w:val="00354791"/>
    <w:rsid w:val="00362303"/>
    <w:rsid w:val="0037022A"/>
    <w:rsid w:val="003702A5"/>
    <w:rsid w:val="0037614A"/>
    <w:rsid w:val="00377BAA"/>
    <w:rsid w:val="00391865"/>
    <w:rsid w:val="00391A3D"/>
    <w:rsid w:val="003C5D76"/>
    <w:rsid w:val="003C6254"/>
    <w:rsid w:val="003E00AD"/>
    <w:rsid w:val="003E4398"/>
    <w:rsid w:val="003E5700"/>
    <w:rsid w:val="003E7C13"/>
    <w:rsid w:val="003F0E69"/>
    <w:rsid w:val="003F33D3"/>
    <w:rsid w:val="003F44EB"/>
    <w:rsid w:val="003F5AE0"/>
    <w:rsid w:val="004007FD"/>
    <w:rsid w:val="00414EA1"/>
    <w:rsid w:val="004157F2"/>
    <w:rsid w:val="00421A7A"/>
    <w:rsid w:val="00427212"/>
    <w:rsid w:val="00435A66"/>
    <w:rsid w:val="00436851"/>
    <w:rsid w:val="00441C4E"/>
    <w:rsid w:val="004537B9"/>
    <w:rsid w:val="0046153C"/>
    <w:rsid w:val="00464506"/>
    <w:rsid w:val="00481A6F"/>
    <w:rsid w:val="004B266E"/>
    <w:rsid w:val="004B3C9D"/>
    <w:rsid w:val="004B680A"/>
    <w:rsid w:val="004E2718"/>
    <w:rsid w:val="004E5A87"/>
    <w:rsid w:val="004F3E4C"/>
    <w:rsid w:val="005255C0"/>
    <w:rsid w:val="005343B1"/>
    <w:rsid w:val="00535914"/>
    <w:rsid w:val="00536D7F"/>
    <w:rsid w:val="005377C7"/>
    <w:rsid w:val="00540709"/>
    <w:rsid w:val="00551D74"/>
    <w:rsid w:val="00554B48"/>
    <w:rsid w:val="00562A58"/>
    <w:rsid w:val="00563FDA"/>
    <w:rsid w:val="005642EC"/>
    <w:rsid w:val="005731C6"/>
    <w:rsid w:val="00587BC6"/>
    <w:rsid w:val="00595B01"/>
    <w:rsid w:val="005A4156"/>
    <w:rsid w:val="005B17C6"/>
    <w:rsid w:val="005C1DEC"/>
    <w:rsid w:val="005C2047"/>
    <w:rsid w:val="005C240F"/>
    <w:rsid w:val="005D3987"/>
    <w:rsid w:val="005D507D"/>
    <w:rsid w:val="005E3E95"/>
    <w:rsid w:val="005E5DCA"/>
    <w:rsid w:val="005E6D1B"/>
    <w:rsid w:val="005E7C65"/>
    <w:rsid w:val="005E7E82"/>
    <w:rsid w:val="005F7F4D"/>
    <w:rsid w:val="006141B6"/>
    <w:rsid w:val="00615E44"/>
    <w:rsid w:val="00620E49"/>
    <w:rsid w:val="00626BAA"/>
    <w:rsid w:val="00630A2C"/>
    <w:rsid w:val="00631198"/>
    <w:rsid w:val="00632E73"/>
    <w:rsid w:val="00634FCF"/>
    <w:rsid w:val="00660F2D"/>
    <w:rsid w:val="00661E32"/>
    <w:rsid w:val="006761F2"/>
    <w:rsid w:val="00681AA9"/>
    <w:rsid w:val="006B4A9D"/>
    <w:rsid w:val="006C1D06"/>
    <w:rsid w:val="006C601B"/>
    <w:rsid w:val="006D1967"/>
    <w:rsid w:val="006D1B1E"/>
    <w:rsid w:val="006D4709"/>
    <w:rsid w:val="006E2C7A"/>
    <w:rsid w:val="006F3EE8"/>
    <w:rsid w:val="00704247"/>
    <w:rsid w:val="00710732"/>
    <w:rsid w:val="007407FC"/>
    <w:rsid w:val="007415C3"/>
    <w:rsid w:val="00752632"/>
    <w:rsid w:val="007527EF"/>
    <w:rsid w:val="007539BD"/>
    <w:rsid w:val="00756182"/>
    <w:rsid w:val="00766EB2"/>
    <w:rsid w:val="00776C71"/>
    <w:rsid w:val="007914FD"/>
    <w:rsid w:val="007A108B"/>
    <w:rsid w:val="007A1C0E"/>
    <w:rsid w:val="007A7EE8"/>
    <w:rsid w:val="007B5A00"/>
    <w:rsid w:val="007B6F8E"/>
    <w:rsid w:val="007D4E8C"/>
    <w:rsid w:val="007F1C45"/>
    <w:rsid w:val="007F5205"/>
    <w:rsid w:val="00804A44"/>
    <w:rsid w:val="00806CDB"/>
    <w:rsid w:val="00815CB3"/>
    <w:rsid w:val="00824D16"/>
    <w:rsid w:val="008266C2"/>
    <w:rsid w:val="00826CD4"/>
    <w:rsid w:val="0083577D"/>
    <w:rsid w:val="00854A99"/>
    <w:rsid w:val="00854C28"/>
    <w:rsid w:val="0086188C"/>
    <w:rsid w:val="008747EF"/>
    <w:rsid w:val="0088344B"/>
    <w:rsid w:val="00896473"/>
    <w:rsid w:val="008A1397"/>
    <w:rsid w:val="008A22D8"/>
    <w:rsid w:val="008B0024"/>
    <w:rsid w:val="008C2001"/>
    <w:rsid w:val="008D23B7"/>
    <w:rsid w:val="008E04B5"/>
    <w:rsid w:val="008E16A2"/>
    <w:rsid w:val="008E5949"/>
    <w:rsid w:val="008E7AD3"/>
    <w:rsid w:val="0090433E"/>
    <w:rsid w:val="00921DB7"/>
    <w:rsid w:val="0093221E"/>
    <w:rsid w:val="00944149"/>
    <w:rsid w:val="009C555B"/>
    <w:rsid w:val="009C6008"/>
    <w:rsid w:val="009E61C5"/>
    <w:rsid w:val="009E701C"/>
    <w:rsid w:val="009E71B9"/>
    <w:rsid w:val="00A061E1"/>
    <w:rsid w:val="00A151ED"/>
    <w:rsid w:val="00A203EA"/>
    <w:rsid w:val="00A37A84"/>
    <w:rsid w:val="00A402E4"/>
    <w:rsid w:val="00A726D9"/>
    <w:rsid w:val="00A829C0"/>
    <w:rsid w:val="00AA4D92"/>
    <w:rsid w:val="00AB0B8D"/>
    <w:rsid w:val="00AB18EB"/>
    <w:rsid w:val="00AB4382"/>
    <w:rsid w:val="00AD37D9"/>
    <w:rsid w:val="00AE22F0"/>
    <w:rsid w:val="00B051D2"/>
    <w:rsid w:val="00B164B8"/>
    <w:rsid w:val="00B22E9B"/>
    <w:rsid w:val="00B30959"/>
    <w:rsid w:val="00B349D5"/>
    <w:rsid w:val="00B42239"/>
    <w:rsid w:val="00B548EE"/>
    <w:rsid w:val="00B55A70"/>
    <w:rsid w:val="00B70167"/>
    <w:rsid w:val="00B704E6"/>
    <w:rsid w:val="00B81416"/>
    <w:rsid w:val="00BA1C2C"/>
    <w:rsid w:val="00BB6540"/>
    <w:rsid w:val="00BB667B"/>
    <w:rsid w:val="00BD500A"/>
    <w:rsid w:val="00BF1D7A"/>
    <w:rsid w:val="00C45E75"/>
    <w:rsid w:val="00C76C20"/>
    <w:rsid w:val="00C96FC2"/>
    <w:rsid w:val="00CB73A6"/>
    <w:rsid w:val="00CC5E3F"/>
    <w:rsid w:val="00CF0B8B"/>
    <w:rsid w:val="00CF1E15"/>
    <w:rsid w:val="00CF3897"/>
    <w:rsid w:val="00CF5FB1"/>
    <w:rsid w:val="00D005A2"/>
    <w:rsid w:val="00D05668"/>
    <w:rsid w:val="00D16C3C"/>
    <w:rsid w:val="00D22CAD"/>
    <w:rsid w:val="00D34201"/>
    <w:rsid w:val="00D37FB3"/>
    <w:rsid w:val="00D45677"/>
    <w:rsid w:val="00D510E3"/>
    <w:rsid w:val="00D5576A"/>
    <w:rsid w:val="00D62315"/>
    <w:rsid w:val="00D92FD3"/>
    <w:rsid w:val="00D93ABE"/>
    <w:rsid w:val="00DB445B"/>
    <w:rsid w:val="00DD532D"/>
    <w:rsid w:val="00DE1C28"/>
    <w:rsid w:val="00E124B4"/>
    <w:rsid w:val="00E30689"/>
    <w:rsid w:val="00E3569B"/>
    <w:rsid w:val="00E43E47"/>
    <w:rsid w:val="00E47DE2"/>
    <w:rsid w:val="00E647E9"/>
    <w:rsid w:val="00EA0C2A"/>
    <w:rsid w:val="00EB2495"/>
    <w:rsid w:val="00EB546A"/>
    <w:rsid w:val="00EB7DE4"/>
    <w:rsid w:val="00EC3388"/>
    <w:rsid w:val="00EC36F4"/>
    <w:rsid w:val="00EC45A2"/>
    <w:rsid w:val="00ED1657"/>
    <w:rsid w:val="00ED4208"/>
    <w:rsid w:val="00EE450D"/>
    <w:rsid w:val="00EE781C"/>
    <w:rsid w:val="00EF47A9"/>
    <w:rsid w:val="00F154CE"/>
    <w:rsid w:val="00F30930"/>
    <w:rsid w:val="00F3388B"/>
    <w:rsid w:val="00F37DE1"/>
    <w:rsid w:val="00F5111E"/>
    <w:rsid w:val="00F53518"/>
    <w:rsid w:val="00F750B0"/>
    <w:rsid w:val="00F8022C"/>
    <w:rsid w:val="00F80A95"/>
    <w:rsid w:val="00F8420E"/>
    <w:rsid w:val="00F86AED"/>
    <w:rsid w:val="00F91344"/>
    <w:rsid w:val="00F92357"/>
    <w:rsid w:val="00FC1354"/>
    <w:rsid w:val="00FC46B6"/>
    <w:rsid w:val="00FC5FAA"/>
    <w:rsid w:val="00FD6CDD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E407839"/>
  <w15:chartTrackingRefBased/>
  <w15:docId w15:val="{7ABE6C2C-1F53-420D-97B6-395724DB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6EB2"/>
    <w:rPr>
      <w:rFonts w:ascii="Arial" w:eastAsia="Times New Roman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66EB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E1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Antrag%20um%20Anerkennung%20der%20Musikschule%202016%201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 um Anerkennung der Musikschule 2016 17</Template>
  <TotalTime>0</TotalTime>
  <Pages>2</Pages>
  <Words>362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um Anerkennung außerschulischer Bildungsangebote für die Pflichtquote der Schule – Schuljahr 2016/17</vt:lpstr>
    </vt:vector>
  </TitlesOfParts>
  <Company>Hewlett-Packard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um Anerkennung außerschulischer Bildungsangebote für die Pflichtquote der Schule – Schuljahr 2016/17</dc:title>
  <dc:subject/>
  <dc:creator>Aloisia Obersteiner</dc:creator>
  <cp:keywords/>
  <cp:lastModifiedBy>Schaefer, Maria Manuela</cp:lastModifiedBy>
  <cp:revision>5</cp:revision>
  <cp:lastPrinted>2024-06-11T10:51:00Z</cp:lastPrinted>
  <dcterms:created xsi:type="dcterms:W3CDTF">2024-06-11T08:14:00Z</dcterms:created>
  <dcterms:modified xsi:type="dcterms:W3CDTF">2024-07-01T08:27:00Z</dcterms:modified>
</cp:coreProperties>
</file>